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7A9040" w14:textId="77777777" w:rsidR="00FE067E" w:rsidRPr="0034759E" w:rsidRDefault="003C6034" w:rsidP="00CC1F3B">
      <w:pPr>
        <w:pStyle w:val="TitlePageOrigin"/>
        <w:rPr>
          <w:color w:val="auto"/>
        </w:rPr>
      </w:pPr>
      <w:r w:rsidRPr="0034759E">
        <w:rPr>
          <w:caps w:val="0"/>
          <w:color w:val="auto"/>
        </w:rPr>
        <w:t>WEST VIRGINIA LEGISLATURE</w:t>
      </w:r>
    </w:p>
    <w:p w14:paraId="63FCD3AB" w14:textId="77777777" w:rsidR="00CD36CF" w:rsidRPr="0034759E" w:rsidRDefault="00CD36CF" w:rsidP="00CC1F3B">
      <w:pPr>
        <w:pStyle w:val="TitlePageSession"/>
        <w:rPr>
          <w:color w:val="auto"/>
        </w:rPr>
      </w:pPr>
      <w:r w:rsidRPr="0034759E">
        <w:rPr>
          <w:color w:val="auto"/>
        </w:rPr>
        <w:t>20</w:t>
      </w:r>
      <w:r w:rsidR="00EC5E63" w:rsidRPr="0034759E">
        <w:rPr>
          <w:color w:val="auto"/>
        </w:rPr>
        <w:t>2</w:t>
      </w:r>
      <w:r w:rsidR="00400B5C" w:rsidRPr="0034759E">
        <w:rPr>
          <w:color w:val="auto"/>
        </w:rPr>
        <w:t>2</w:t>
      </w:r>
      <w:r w:rsidRPr="0034759E">
        <w:rPr>
          <w:color w:val="auto"/>
        </w:rPr>
        <w:t xml:space="preserve"> </w:t>
      </w:r>
      <w:r w:rsidR="003C6034" w:rsidRPr="0034759E">
        <w:rPr>
          <w:caps w:val="0"/>
          <w:color w:val="auto"/>
        </w:rPr>
        <w:t>REGULAR SESSION</w:t>
      </w:r>
    </w:p>
    <w:p w14:paraId="755140F4" w14:textId="77777777" w:rsidR="00CD36CF" w:rsidRPr="0034759E" w:rsidRDefault="009B77AF" w:rsidP="00CC1F3B">
      <w:pPr>
        <w:pStyle w:val="TitlePageBillPrefix"/>
        <w:rPr>
          <w:color w:val="auto"/>
        </w:rPr>
      </w:pPr>
      <w:sdt>
        <w:sdtPr>
          <w:rPr>
            <w:color w:val="auto"/>
          </w:rPr>
          <w:tag w:val="IntroDate"/>
          <w:id w:val="-1236936958"/>
          <w:placeholder>
            <w:docPart w:val="BF3A38565FFB43B090A6D70B842F233F"/>
          </w:placeholder>
          <w:text/>
        </w:sdtPr>
        <w:sdtEndPr/>
        <w:sdtContent>
          <w:r w:rsidR="00AE48A0" w:rsidRPr="0034759E">
            <w:rPr>
              <w:color w:val="auto"/>
            </w:rPr>
            <w:t>Introduced</w:t>
          </w:r>
        </w:sdtContent>
      </w:sdt>
    </w:p>
    <w:p w14:paraId="4935B7D1" w14:textId="6F57B29B" w:rsidR="00CD36CF" w:rsidRPr="0034759E" w:rsidRDefault="009B77AF" w:rsidP="00CC1F3B">
      <w:pPr>
        <w:pStyle w:val="BillNumber"/>
        <w:rPr>
          <w:color w:val="auto"/>
        </w:rPr>
      </w:pPr>
      <w:sdt>
        <w:sdtPr>
          <w:rPr>
            <w:color w:val="auto"/>
          </w:rPr>
          <w:tag w:val="Chamber"/>
          <w:id w:val="893011969"/>
          <w:lock w:val="sdtLocked"/>
          <w:placeholder>
            <w:docPart w:val="21D7AD21B2D2448993C88C4AC73A6A26"/>
          </w:placeholder>
          <w:dropDownList>
            <w:listItem w:displayText="House" w:value="House"/>
            <w:listItem w:displayText="Senate" w:value="Senate"/>
          </w:dropDownList>
        </w:sdtPr>
        <w:sdtEndPr/>
        <w:sdtContent>
          <w:r w:rsidR="00FF6B17" w:rsidRPr="0034759E">
            <w:rPr>
              <w:color w:val="auto"/>
            </w:rPr>
            <w:t>Senate</w:t>
          </w:r>
        </w:sdtContent>
      </w:sdt>
      <w:r w:rsidR="00303684" w:rsidRPr="0034759E">
        <w:rPr>
          <w:color w:val="auto"/>
        </w:rPr>
        <w:t xml:space="preserve"> </w:t>
      </w:r>
      <w:r w:rsidR="00CD36CF" w:rsidRPr="0034759E">
        <w:rPr>
          <w:color w:val="auto"/>
        </w:rPr>
        <w:t xml:space="preserve">Bill </w:t>
      </w:r>
      <w:sdt>
        <w:sdtPr>
          <w:rPr>
            <w:color w:val="auto"/>
          </w:rPr>
          <w:tag w:val="BNum"/>
          <w:id w:val="1645317809"/>
          <w:lock w:val="sdtLocked"/>
          <w:placeholder>
            <w:docPart w:val="B360C42F6D1F4F289F62BD3A434D5126"/>
          </w:placeholder>
          <w:text/>
        </w:sdtPr>
        <w:sdtEndPr/>
        <w:sdtContent>
          <w:r w:rsidR="00E45286">
            <w:rPr>
              <w:color w:val="auto"/>
            </w:rPr>
            <w:t>207</w:t>
          </w:r>
        </w:sdtContent>
      </w:sdt>
    </w:p>
    <w:p w14:paraId="2CD9AB69" w14:textId="4A4B0AA6" w:rsidR="00CD36CF" w:rsidRPr="0034759E" w:rsidRDefault="00CD36CF" w:rsidP="00CC1F3B">
      <w:pPr>
        <w:pStyle w:val="Sponsors"/>
        <w:rPr>
          <w:color w:val="auto"/>
        </w:rPr>
      </w:pPr>
      <w:r w:rsidRPr="0034759E">
        <w:rPr>
          <w:color w:val="auto"/>
        </w:rPr>
        <w:t xml:space="preserve">By </w:t>
      </w:r>
      <w:sdt>
        <w:sdtPr>
          <w:rPr>
            <w:color w:val="auto"/>
          </w:rPr>
          <w:tag w:val="Sponsors"/>
          <w:id w:val="1589585889"/>
          <w:placeholder>
            <w:docPart w:val="D7E5AAE1719843278156EF855C34A62D"/>
          </w:placeholder>
          <w:text w:multiLine="1"/>
        </w:sdtPr>
        <w:sdtEndPr/>
        <w:sdtContent>
          <w:r w:rsidR="00F60763" w:rsidRPr="0034759E">
            <w:rPr>
              <w:color w:val="auto"/>
            </w:rPr>
            <w:t>Senator</w:t>
          </w:r>
          <w:r w:rsidR="00F60763">
            <w:rPr>
              <w:color w:val="auto"/>
            </w:rPr>
            <w:t>s</w:t>
          </w:r>
          <w:r w:rsidR="00F60763" w:rsidRPr="0034759E">
            <w:rPr>
              <w:color w:val="auto"/>
            </w:rPr>
            <w:t xml:space="preserve"> Baldwin</w:t>
          </w:r>
          <w:r w:rsidR="00F60763">
            <w:rPr>
              <w:color w:val="auto"/>
            </w:rPr>
            <w:t>, Lindsay, Caputo, Woelfel</w:t>
          </w:r>
          <w:r w:rsidR="00F60763" w:rsidRPr="00B6063A">
            <w:rPr>
              <w:color w:val="auto"/>
            </w:rPr>
            <w:t>, Romano</w:t>
          </w:r>
          <w:r w:rsidR="009B77AF">
            <w:rPr>
              <w:color w:val="auto"/>
            </w:rPr>
            <w:t>, and Jeffries</w:t>
          </w:r>
        </w:sdtContent>
      </w:sdt>
    </w:p>
    <w:p w14:paraId="3591B6DC" w14:textId="45538D8D" w:rsidR="00E831B3" w:rsidRPr="0034759E" w:rsidRDefault="00CD36CF" w:rsidP="00CC1F3B">
      <w:pPr>
        <w:pStyle w:val="References"/>
        <w:rPr>
          <w:color w:val="auto"/>
        </w:rPr>
      </w:pPr>
      <w:r w:rsidRPr="0034759E">
        <w:rPr>
          <w:color w:val="auto"/>
        </w:rPr>
        <w:t>[</w:t>
      </w:r>
      <w:sdt>
        <w:sdtPr>
          <w:rPr>
            <w:color w:val="auto"/>
          </w:rPr>
          <w:tag w:val="References"/>
          <w:id w:val="-1043047873"/>
          <w:placeholder>
            <w:docPart w:val="52EAE64A864342EEA9B37A37D73D7B11"/>
          </w:placeholder>
          <w:text w:multiLine="1"/>
        </w:sdtPr>
        <w:sdtEndPr/>
        <w:sdtContent>
          <w:r w:rsidR="00513852" w:rsidRPr="0034759E">
            <w:rPr>
              <w:color w:val="auto"/>
            </w:rPr>
            <w:t>Introduced</w:t>
          </w:r>
          <w:r w:rsidR="00513852">
            <w:rPr>
              <w:color w:val="auto"/>
            </w:rPr>
            <w:t xml:space="preserve"> </w:t>
          </w:r>
          <w:r w:rsidR="00513852" w:rsidRPr="006C411C">
            <w:rPr>
              <w:color w:val="auto"/>
            </w:rPr>
            <w:t>January 12,</w:t>
          </w:r>
          <w:r w:rsidR="003530A2">
            <w:rPr>
              <w:color w:val="auto"/>
            </w:rPr>
            <w:t xml:space="preserve"> </w:t>
          </w:r>
          <w:r w:rsidR="00513852" w:rsidRPr="006C411C">
            <w:rPr>
              <w:color w:val="auto"/>
            </w:rPr>
            <w:t>2022</w:t>
          </w:r>
          <w:r w:rsidR="00513852" w:rsidRPr="0034759E">
            <w:rPr>
              <w:color w:val="auto"/>
            </w:rPr>
            <w:t xml:space="preserve">; </w:t>
          </w:r>
          <w:r w:rsidR="00513852">
            <w:rPr>
              <w:color w:val="auto"/>
            </w:rPr>
            <w:t>r</w:t>
          </w:r>
          <w:r w:rsidR="00513852" w:rsidRPr="0034759E">
            <w:rPr>
              <w:color w:val="auto"/>
            </w:rPr>
            <w:t>eferred</w:t>
          </w:r>
          <w:r w:rsidR="00513852" w:rsidRPr="0034759E">
            <w:rPr>
              <w:color w:val="auto"/>
            </w:rPr>
            <w:br/>
            <w:t>to the Committee on</w:t>
          </w:r>
          <w:r w:rsidR="003530A2">
            <w:rPr>
              <w:color w:val="auto"/>
            </w:rPr>
            <w:t xml:space="preserve"> Finance</w:t>
          </w:r>
        </w:sdtContent>
      </w:sdt>
      <w:r w:rsidRPr="0034759E">
        <w:rPr>
          <w:color w:val="auto"/>
        </w:rPr>
        <w:t>]</w:t>
      </w:r>
    </w:p>
    <w:p w14:paraId="3220D5FD" w14:textId="1E1C450D" w:rsidR="00303684" w:rsidRPr="0034759E" w:rsidRDefault="0000526A" w:rsidP="00CC1F3B">
      <w:pPr>
        <w:pStyle w:val="TitleSection"/>
        <w:rPr>
          <w:color w:val="auto"/>
        </w:rPr>
      </w:pPr>
      <w:r w:rsidRPr="0034759E">
        <w:rPr>
          <w:color w:val="auto"/>
        </w:rPr>
        <w:lastRenderedPageBreak/>
        <w:t>A BILL</w:t>
      </w:r>
      <w:r w:rsidR="00FF6B17" w:rsidRPr="0034759E">
        <w:rPr>
          <w:color w:val="auto"/>
        </w:rPr>
        <w:t xml:space="preserve"> to amend and reenact §11-21-22 and §11-21-22b of the Code of West Virginia, 1931, as amended, </w:t>
      </w:r>
      <w:r w:rsidR="00FB295E" w:rsidRPr="0034759E">
        <w:rPr>
          <w:color w:val="auto"/>
        </w:rPr>
        <w:t xml:space="preserve">all </w:t>
      </w:r>
      <w:r w:rsidR="00FF6B17" w:rsidRPr="0034759E">
        <w:rPr>
          <w:color w:val="auto"/>
        </w:rPr>
        <w:t>relating to providing an earned income tax credit against the personal income tax.</w:t>
      </w:r>
    </w:p>
    <w:p w14:paraId="30BE0A00" w14:textId="77777777" w:rsidR="00303684" w:rsidRPr="0034759E" w:rsidRDefault="00303684" w:rsidP="00CC1F3B">
      <w:pPr>
        <w:pStyle w:val="EnactingClause"/>
        <w:rPr>
          <w:color w:val="auto"/>
        </w:rPr>
      </w:pPr>
      <w:r w:rsidRPr="0034759E">
        <w:rPr>
          <w:color w:val="auto"/>
        </w:rPr>
        <w:t>Be it enacted by the Legislature of West Virginia:</w:t>
      </w:r>
    </w:p>
    <w:p w14:paraId="05927998" w14:textId="77777777" w:rsidR="003C6034" w:rsidRPr="0034759E" w:rsidRDefault="003C6034" w:rsidP="00CC1F3B">
      <w:pPr>
        <w:pStyle w:val="EnactingClause"/>
        <w:rPr>
          <w:color w:val="auto"/>
        </w:rPr>
        <w:sectPr w:rsidR="003C6034" w:rsidRPr="0034759E" w:rsidSect="00BC43FA">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428E6830" w14:textId="77777777" w:rsidR="00FF6B17" w:rsidRPr="0034759E" w:rsidRDefault="00FF6B17" w:rsidP="00F72EBA">
      <w:pPr>
        <w:pStyle w:val="ArticleHeading"/>
        <w:rPr>
          <w:color w:val="auto"/>
        </w:rPr>
        <w:sectPr w:rsidR="00FF6B17" w:rsidRPr="0034759E" w:rsidSect="00BC43FA">
          <w:type w:val="continuous"/>
          <w:pgSz w:w="12240" w:h="15840" w:code="1"/>
          <w:pgMar w:top="1440" w:right="1440" w:bottom="1440" w:left="1440" w:header="720" w:footer="720" w:gutter="0"/>
          <w:lnNumType w:countBy="1" w:restart="newSection"/>
          <w:cols w:space="720"/>
          <w:titlePg/>
          <w:docGrid w:linePitch="360"/>
        </w:sectPr>
      </w:pPr>
      <w:r w:rsidRPr="0034759E">
        <w:rPr>
          <w:color w:val="auto"/>
        </w:rPr>
        <w:t>ARTICLE 21. PERSONAL INCOME TAX.</w:t>
      </w:r>
    </w:p>
    <w:p w14:paraId="0DB90478" w14:textId="77777777" w:rsidR="00E85793" w:rsidRPr="0034759E" w:rsidRDefault="00FF6B17" w:rsidP="004C66DB">
      <w:pPr>
        <w:pStyle w:val="SectionHeading"/>
        <w:rPr>
          <w:color w:val="auto"/>
        </w:rPr>
        <w:sectPr w:rsidR="00E85793" w:rsidRPr="0034759E" w:rsidSect="00BC43FA">
          <w:type w:val="continuous"/>
          <w:pgSz w:w="12240" w:h="15840" w:code="1"/>
          <w:pgMar w:top="1440" w:right="1440" w:bottom="1440" w:left="1440" w:header="720" w:footer="720" w:gutter="0"/>
          <w:lnNumType w:countBy="1" w:restart="newSection"/>
          <w:cols w:space="720"/>
          <w:titlePg/>
          <w:docGrid w:linePitch="360"/>
        </w:sectPr>
      </w:pPr>
      <w:r w:rsidRPr="0034759E">
        <w:rPr>
          <w:color w:val="auto"/>
        </w:rPr>
        <w:t>§11-21-22. Low-income family tax credit.</w:t>
      </w:r>
    </w:p>
    <w:p w14:paraId="713A8F16" w14:textId="3C6C3877" w:rsidR="00FF6B17" w:rsidRPr="0034759E" w:rsidRDefault="00ED2379" w:rsidP="004C66DB">
      <w:pPr>
        <w:pStyle w:val="SectionBody"/>
        <w:rPr>
          <w:color w:val="auto"/>
        </w:rPr>
        <w:sectPr w:rsidR="00FF6B17" w:rsidRPr="0034759E" w:rsidSect="00BC43FA">
          <w:type w:val="continuous"/>
          <w:pgSz w:w="12240" w:h="15840" w:code="1"/>
          <w:pgMar w:top="1440" w:right="1440" w:bottom="1440" w:left="1440" w:header="720" w:footer="720" w:gutter="0"/>
          <w:lnNumType w:countBy="1" w:restart="newSection"/>
          <w:cols w:space="720"/>
          <w:titlePg/>
          <w:docGrid w:linePitch="360"/>
        </w:sectPr>
      </w:pPr>
      <w:r w:rsidRPr="0034759E">
        <w:rPr>
          <w:color w:val="auto"/>
          <w:shd w:val="clear" w:color="auto" w:fill="FFFFFF"/>
        </w:rPr>
        <w:t xml:space="preserve">In order to eliminate West Virginia personal income tax on families with </w:t>
      </w:r>
      <w:r w:rsidRPr="0034759E">
        <w:rPr>
          <w:color w:val="auto"/>
          <w:u w:val="single"/>
          <w:shd w:val="clear" w:color="auto" w:fill="FFFFFF"/>
        </w:rPr>
        <w:t>low</w:t>
      </w:r>
      <w:r w:rsidRPr="0034759E">
        <w:rPr>
          <w:color w:val="auto"/>
          <w:shd w:val="clear" w:color="auto" w:fill="FFFFFF"/>
        </w:rPr>
        <w:t xml:space="preserve"> incomes </w:t>
      </w:r>
      <w:r w:rsidRPr="0034759E">
        <w:rPr>
          <w:strike/>
          <w:color w:val="auto"/>
          <w:shd w:val="clear" w:color="auto" w:fill="FFFFFF"/>
        </w:rPr>
        <w:t>below the federal poverty guidelines</w:t>
      </w:r>
      <w:r w:rsidRPr="0034759E">
        <w:rPr>
          <w:color w:val="auto"/>
          <w:shd w:val="clear" w:color="auto" w:fill="FFFFFF"/>
        </w:rPr>
        <w:t xml:space="preserve"> and to reduce the West Virginia personal income tax on </w:t>
      </w:r>
      <w:r w:rsidRPr="0034759E">
        <w:rPr>
          <w:color w:val="auto"/>
          <w:u w:val="single"/>
          <w:shd w:val="clear" w:color="auto" w:fill="FFFFFF"/>
        </w:rPr>
        <w:t xml:space="preserve">working </w:t>
      </w:r>
      <w:r w:rsidRPr="0034759E">
        <w:rPr>
          <w:color w:val="auto"/>
          <w:shd w:val="clear" w:color="auto" w:fill="FFFFFF"/>
        </w:rPr>
        <w:t xml:space="preserve">families with </w:t>
      </w:r>
      <w:r w:rsidRPr="0034759E">
        <w:rPr>
          <w:color w:val="auto"/>
          <w:u w:val="single"/>
          <w:shd w:val="clear" w:color="auto" w:fill="FFFFFF"/>
        </w:rPr>
        <w:t>moderate</w:t>
      </w:r>
      <w:r w:rsidRPr="0034759E">
        <w:rPr>
          <w:color w:val="auto"/>
          <w:shd w:val="clear" w:color="auto" w:fill="FFFFFF"/>
        </w:rPr>
        <w:t xml:space="preserve"> incomes, </w:t>
      </w:r>
      <w:r w:rsidRPr="0034759E">
        <w:rPr>
          <w:strike/>
          <w:color w:val="auto"/>
          <w:shd w:val="clear" w:color="auto" w:fill="FFFFFF"/>
        </w:rPr>
        <w:t>that are immediately above the federal poverty guidelines</w:t>
      </w:r>
      <w:r w:rsidRPr="0034759E">
        <w:rPr>
          <w:color w:val="auto"/>
          <w:shd w:val="clear" w:color="auto" w:fill="FFFFFF"/>
        </w:rPr>
        <w:t xml:space="preserve"> there is hereby created a </w:t>
      </w:r>
      <w:r w:rsidRPr="0034759E">
        <w:rPr>
          <w:strike/>
          <w:color w:val="auto"/>
          <w:shd w:val="clear" w:color="auto" w:fill="FFFFFF"/>
        </w:rPr>
        <w:t>nonrefundable</w:t>
      </w:r>
      <w:r w:rsidRPr="0034759E">
        <w:rPr>
          <w:color w:val="auto"/>
          <w:shd w:val="clear" w:color="auto" w:fill="FFFFFF"/>
        </w:rPr>
        <w:t xml:space="preserve"> </w:t>
      </w:r>
      <w:r w:rsidRPr="0034759E">
        <w:rPr>
          <w:color w:val="auto"/>
          <w:u w:val="single"/>
          <w:shd w:val="clear" w:color="auto" w:fill="FFFFFF"/>
        </w:rPr>
        <w:t>refundable</w:t>
      </w:r>
      <w:r w:rsidRPr="0034759E">
        <w:rPr>
          <w:color w:val="auto"/>
          <w:shd w:val="clear" w:color="auto" w:fill="FFFFFF"/>
        </w:rPr>
        <w:t xml:space="preserve"> tax credit, to be known as the </w:t>
      </w:r>
      <w:r w:rsidRPr="0034759E">
        <w:rPr>
          <w:strike/>
          <w:color w:val="auto"/>
          <w:shd w:val="clear" w:color="auto" w:fill="FFFFFF"/>
        </w:rPr>
        <w:t>low-income family tax credit</w:t>
      </w:r>
      <w:r w:rsidRPr="0034759E">
        <w:rPr>
          <w:color w:val="auto"/>
          <w:shd w:val="clear" w:color="auto" w:fill="FFFFFF"/>
        </w:rPr>
        <w:t xml:space="preserve"> </w:t>
      </w:r>
      <w:r w:rsidRPr="0034759E">
        <w:rPr>
          <w:color w:val="auto"/>
          <w:u w:val="single"/>
          <w:shd w:val="clear" w:color="auto" w:fill="FFFFFF"/>
        </w:rPr>
        <w:t>West Virginia Earned Income Tax Credit,</w:t>
      </w:r>
      <w:r w:rsidRPr="0034759E">
        <w:rPr>
          <w:color w:val="auto"/>
          <w:shd w:val="clear" w:color="auto" w:fill="FFFFFF"/>
        </w:rPr>
        <w:t xml:space="preserve"> against the West Virginia personal income tax. </w:t>
      </w:r>
      <w:r w:rsidRPr="0034759E">
        <w:rPr>
          <w:strike/>
          <w:color w:val="auto"/>
          <w:shd w:val="clear" w:color="auto" w:fill="FFFFFF"/>
        </w:rPr>
        <w:t>The low-income family tax credit is based upon family size and the federal poverty guidelines. The low-income tax credit reduces the tax imposed by the provisions of this article on families with modified federal adjusted gross income below or near the federal poverty guidelines: Provided, That for tax years beginning on and after January 1, 2009, any person who is required to pay the federal alternative minimum income tax in the current tax year is disqualified from receiving any tax credit provided under this section</w:t>
      </w:r>
      <w:r w:rsidRPr="0034759E">
        <w:rPr>
          <w:color w:val="auto"/>
          <w:shd w:val="clear" w:color="auto" w:fill="FFFFFF"/>
        </w:rPr>
        <w:t xml:space="preserve">  </w:t>
      </w:r>
      <w:r w:rsidRPr="0034759E">
        <w:rPr>
          <w:color w:val="auto"/>
          <w:u w:val="single"/>
          <w:shd w:val="clear" w:color="auto" w:fill="FFFFFF"/>
        </w:rPr>
        <w:t>The West Virginia Earned Income Tax Credit is based upon the federal earned income tax credit.</w:t>
      </w:r>
    </w:p>
    <w:p w14:paraId="67B9E41A" w14:textId="77777777" w:rsidR="00E85793" w:rsidRPr="0034759E" w:rsidRDefault="00FF6B17" w:rsidP="005C558E">
      <w:pPr>
        <w:pStyle w:val="SectionHeading"/>
        <w:rPr>
          <w:color w:val="auto"/>
        </w:rPr>
        <w:sectPr w:rsidR="00E85793" w:rsidRPr="0034759E" w:rsidSect="00BC43FA">
          <w:type w:val="continuous"/>
          <w:pgSz w:w="12240" w:h="15840" w:code="1"/>
          <w:pgMar w:top="1440" w:right="1440" w:bottom="1440" w:left="1440" w:header="720" w:footer="720" w:gutter="0"/>
          <w:lnNumType w:countBy="1" w:restart="newSection"/>
          <w:cols w:space="720"/>
          <w:titlePg/>
          <w:docGrid w:linePitch="360"/>
        </w:sectPr>
      </w:pPr>
      <w:r w:rsidRPr="0034759E">
        <w:rPr>
          <w:color w:val="auto"/>
        </w:rPr>
        <w:t>§11-21-22b. Amount of credit.</w:t>
      </w:r>
    </w:p>
    <w:p w14:paraId="366066DA" w14:textId="77777777" w:rsidR="00FF6B17" w:rsidRPr="0034759E" w:rsidRDefault="00FF6B17" w:rsidP="005C558E">
      <w:pPr>
        <w:pStyle w:val="SectionBody"/>
        <w:rPr>
          <w:strike/>
          <w:color w:val="auto"/>
        </w:rPr>
      </w:pPr>
      <w:r w:rsidRPr="0034759E">
        <w:rPr>
          <w:strike/>
          <w:color w:val="auto"/>
        </w:rPr>
        <w:t xml:space="preserve">(a) For each taxable year beginning on or after January 1, 2007, the tax credit authorized by section twenty-two of this article may be used by every qualified taxpayer and shall be calculated in accordance with subsections (b) and (c) of this section: </w:t>
      </w:r>
      <w:r w:rsidRPr="0034759E">
        <w:rPr>
          <w:i/>
          <w:iCs/>
          <w:strike/>
          <w:color w:val="auto"/>
        </w:rPr>
        <w:t>Provided,</w:t>
      </w:r>
      <w:r w:rsidRPr="0034759E">
        <w:rPr>
          <w:strike/>
          <w:color w:val="auto"/>
        </w:rPr>
        <w:t xml:space="preserve"> That for the taxable year beginning on January 1, 2007, the qualified taxpayer shall be allowed to claim only fifty percent of the amount of the tax credit.</w:t>
      </w:r>
    </w:p>
    <w:p w14:paraId="2B569416" w14:textId="77777777" w:rsidR="00FF6B17" w:rsidRPr="0034759E" w:rsidRDefault="00FF6B17" w:rsidP="005C558E">
      <w:pPr>
        <w:pStyle w:val="SectionBody"/>
        <w:rPr>
          <w:strike/>
          <w:color w:val="auto"/>
        </w:rPr>
      </w:pPr>
      <w:r w:rsidRPr="0034759E">
        <w:rPr>
          <w:strike/>
          <w:color w:val="auto"/>
        </w:rPr>
        <w:t xml:space="preserve">(b) Qualified taxpayers who file as an individual, as a head of household, as a husband and wife who file a joint return, or as an individual entitled to file as a surviving spouse shall be </w:t>
      </w:r>
      <w:r w:rsidRPr="0034759E">
        <w:rPr>
          <w:strike/>
          <w:color w:val="auto"/>
        </w:rPr>
        <w:lastRenderedPageBreak/>
        <w:t>entitled to a tax credit based on the following:</w:t>
      </w:r>
    </w:p>
    <w:p w14:paraId="337BD022" w14:textId="77777777" w:rsidR="00FF6B17" w:rsidRPr="0034759E" w:rsidRDefault="00FF6B17" w:rsidP="005C558E">
      <w:pPr>
        <w:pStyle w:val="SectionBody"/>
        <w:rPr>
          <w:strike/>
          <w:color w:val="auto"/>
        </w:rPr>
      </w:pPr>
      <w:r w:rsidRPr="0034759E">
        <w:rPr>
          <w:strike/>
          <w:color w:val="auto"/>
        </w:rPr>
        <w:t>(1) If modified federal adjusted gross income is at or below the federal poverty guidelines based on family size, the credit shall be an amount equal to the amount of tax owed under this article by the qualified taxpayer;</w:t>
      </w:r>
    </w:p>
    <w:p w14:paraId="2FEC6E69" w14:textId="77777777" w:rsidR="00FF6B17" w:rsidRPr="0034759E" w:rsidRDefault="00FF6B17" w:rsidP="005C558E">
      <w:pPr>
        <w:pStyle w:val="SectionBody"/>
        <w:rPr>
          <w:strike/>
          <w:color w:val="auto"/>
        </w:rPr>
      </w:pPr>
      <w:r w:rsidRPr="0034759E">
        <w:rPr>
          <w:strike/>
          <w:color w:val="auto"/>
        </w:rPr>
        <w:t>(2) If modified federal adjusted gross income is greater than the federal poverty guidelines but does not exceed $300 above the federal poverty guidelines based on family size, the amount of credit allowable shall be ninety percent of the amount of tax owed under this article by the qualified taxpayer;</w:t>
      </w:r>
    </w:p>
    <w:p w14:paraId="1C54859E" w14:textId="77777777" w:rsidR="00FF6B17" w:rsidRPr="0034759E" w:rsidRDefault="00FF6B17" w:rsidP="005C558E">
      <w:pPr>
        <w:pStyle w:val="SectionBody"/>
        <w:rPr>
          <w:strike/>
          <w:color w:val="auto"/>
        </w:rPr>
      </w:pPr>
      <w:r w:rsidRPr="0034759E">
        <w:rPr>
          <w:strike/>
          <w:color w:val="auto"/>
        </w:rPr>
        <w:t>(3) If modified federal adjusted gross income is greater than $300 above the federal poverty guidelines but does not exceed $600 above the federal poverty guidelines based on family size, the amount of credit allowable shall be eighty percent of the amount of tax owed under this article by the qualified taxpayer;</w:t>
      </w:r>
    </w:p>
    <w:p w14:paraId="7196BF35" w14:textId="77777777" w:rsidR="00FF6B17" w:rsidRPr="0034759E" w:rsidRDefault="00FF6B17" w:rsidP="005C558E">
      <w:pPr>
        <w:pStyle w:val="SectionBody"/>
        <w:rPr>
          <w:strike/>
          <w:color w:val="auto"/>
        </w:rPr>
      </w:pPr>
      <w:r w:rsidRPr="0034759E">
        <w:rPr>
          <w:strike/>
          <w:color w:val="auto"/>
        </w:rPr>
        <w:t>(4) If modified federal adjusted gross income is greater than $600 above the federal poverty guidelines but does not exceed $900 above the federal poverty guidelines based on family size, the amount of credit allowable shall be seventy percent of the amount of tax owed under this article by the qualified taxpayer;</w:t>
      </w:r>
    </w:p>
    <w:p w14:paraId="3F325907" w14:textId="77777777" w:rsidR="00FF6B17" w:rsidRPr="0034759E" w:rsidRDefault="00FF6B17" w:rsidP="005C558E">
      <w:pPr>
        <w:pStyle w:val="SectionBody"/>
        <w:rPr>
          <w:strike/>
          <w:color w:val="auto"/>
        </w:rPr>
      </w:pPr>
      <w:r w:rsidRPr="0034759E">
        <w:rPr>
          <w:strike/>
          <w:color w:val="auto"/>
        </w:rPr>
        <w:t>(5) If modified federal adjusted gross income is greater than $900 above the federal poverty guidelines but does not exceed $1,200 above the federal poverty guidelines based on family size, the amount of credit allowable shall be sixty percent of the amount of tax owed under this article by the qualified taxpayer;</w:t>
      </w:r>
    </w:p>
    <w:p w14:paraId="098E364A" w14:textId="77777777" w:rsidR="00FF6B17" w:rsidRPr="0034759E" w:rsidRDefault="00FF6B17" w:rsidP="005C558E">
      <w:pPr>
        <w:pStyle w:val="SectionBody"/>
        <w:rPr>
          <w:strike/>
          <w:color w:val="auto"/>
        </w:rPr>
      </w:pPr>
      <w:r w:rsidRPr="0034759E">
        <w:rPr>
          <w:strike/>
          <w:color w:val="auto"/>
        </w:rPr>
        <w:t>(6) If modified federal adjusted gross income is greater than $1,200 above the federal poverty guidelines but does not exceed $1,500 above the federal poverty guidelines based on family size, the amount of credit allowable shall be fifty percent of the amount of tax owed under this article by the qualified taxpayer;</w:t>
      </w:r>
    </w:p>
    <w:p w14:paraId="2FC57912" w14:textId="77777777" w:rsidR="00FF6B17" w:rsidRPr="0034759E" w:rsidRDefault="00FF6B17" w:rsidP="005C558E">
      <w:pPr>
        <w:pStyle w:val="SectionBody"/>
        <w:rPr>
          <w:strike/>
          <w:color w:val="auto"/>
        </w:rPr>
      </w:pPr>
      <w:r w:rsidRPr="0034759E">
        <w:rPr>
          <w:strike/>
          <w:color w:val="auto"/>
        </w:rPr>
        <w:t xml:space="preserve">(7) If modified federal adjusted gross income is greater than $1,500 above the federal poverty guidelines but does not exceed $1,800 above the federal poverty guidelines based on </w:t>
      </w:r>
      <w:r w:rsidRPr="0034759E">
        <w:rPr>
          <w:strike/>
          <w:color w:val="auto"/>
        </w:rPr>
        <w:lastRenderedPageBreak/>
        <w:t>family size, the amount of credit allowable shall be forty percent of the amount of tax owed under this article by the qualified taxpayer;</w:t>
      </w:r>
    </w:p>
    <w:p w14:paraId="45C26641" w14:textId="77777777" w:rsidR="00FF6B17" w:rsidRPr="0034759E" w:rsidRDefault="00FF6B17" w:rsidP="005C558E">
      <w:pPr>
        <w:pStyle w:val="SectionBody"/>
        <w:rPr>
          <w:strike/>
          <w:color w:val="auto"/>
        </w:rPr>
      </w:pPr>
      <w:r w:rsidRPr="0034759E">
        <w:rPr>
          <w:strike/>
          <w:color w:val="auto"/>
        </w:rPr>
        <w:t>(8) If modified federal adjusted gross income is greater than $1,800 above the federal poverty guidelines but does not exceed $2,100 above the federal poverty guidelines based on family size, the amount of credit allowable shall be thirty percent of the amount of tax owed under this article by the qualified taxpayer;</w:t>
      </w:r>
    </w:p>
    <w:p w14:paraId="4DD9A6BA" w14:textId="77777777" w:rsidR="00FF6B17" w:rsidRPr="0034759E" w:rsidRDefault="00FF6B17" w:rsidP="005C558E">
      <w:pPr>
        <w:pStyle w:val="SectionBody"/>
        <w:rPr>
          <w:strike/>
          <w:color w:val="auto"/>
        </w:rPr>
      </w:pPr>
      <w:r w:rsidRPr="0034759E">
        <w:rPr>
          <w:strike/>
          <w:color w:val="auto"/>
        </w:rPr>
        <w:t>(9) If modified federal adjusted gross income is greater than $2,100 above the federal poverty guidelines but does not exceed $2,400 above the federal poverty guidelines based on family size, the amount of credit allowable shall be twenty percent of the amount of tax owed under this article by the qualified taxpayer; or</w:t>
      </w:r>
    </w:p>
    <w:p w14:paraId="31DE029D" w14:textId="77777777" w:rsidR="00FF6B17" w:rsidRPr="0034759E" w:rsidRDefault="00FF6B17" w:rsidP="005C558E">
      <w:pPr>
        <w:pStyle w:val="SectionBody"/>
        <w:rPr>
          <w:strike/>
          <w:color w:val="auto"/>
        </w:rPr>
      </w:pPr>
      <w:r w:rsidRPr="0034759E">
        <w:rPr>
          <w:strike/>
          <w:color w:val="auto"/>
        </w:rPr>
        <w:t>(10) If modified federal adjusted gross income is greater than $2,400 above the federal poverty guidelines but does not exceed $2,700 above the federal poverty guidelines based on family size, the amount of credit allowable shall be ten percent of the amount of tax owed under this article by the qualified taxpayer.</w:t>
      </w:r>
    </w:p>
    <w:p w14:paraId="2D172118" w14:textId="77777777" w:rsidR="00FF6B17" w:rsidRPr="0034759E" w:rsidRDefault="00FF6B17" w:rsidP="005C558E">
      <w:pPr>
        <w:pStyle w:val="SectionBody"/>
        <w:rPr>
          <w:strike/>
          <w:color w:val="auto"/>
        </w:rPr>
      </w:pPr>
      <w:r w:rsidRPr="0034759E">
        <w:rPr>
          <w:strike/>
          <w:color w:val="auto"/>
        </w:rPr>
        <w:t>(c) Qualified taxpayers who are husband and wife and who file separate returns shall be entitled to a tax credit based on the following:</w:t>
      </w:r>
    </w:p>
    <w:p w14:paraId="6B5D6A4F" w14:textId="77777777" w:rsidR="00FF6B17" w:rsidRPr="0034759E" w:rsidRDefault="00FF6B17" w:rsidP="005C558E">
      <w:pPr>
        <w:pStyle w:val="SectionBody"/>
        <w:rPr>
          <w:strike/>
          <w:color w:val="auto"/>
        </w:rPr>
      </w:pPr>
      <w:r w:rsidRPr="0034759E">
        <w:rPr>
          <w:strike/>
          <w:color w:val="auto"/>
        </w:rPr>
        <w:t>(1) If modified federal adjusted gross income is at or below fifty percent of the federal poverty guidelines based on family size, the credit shall be an amount equal to the amount of tax owed under this article by the qualified taxpayer;</w:t>
      </w:r>
    </w:p>
    <w:p w14:paraId="79C45BAC" w14:textId="77777777" w:rsidR="00FF6B17" w:rsidRPr="0034759E" w:rsidRDefault="00FF6B17" w:rsidP="005C558E">
      <w:pPr>
        <w:pStyle w:val="SectionBody"/>
        <w:rPr>
          <w:strike/>
          <w:color w:val="auto"/>
        </w:rPr>
      </w:pPr>
      <w:r w:rsidRPr="0034759E">
        <w:rPr>
          <w:strike/>
          <w:color w:val="auto"/>
        </w:rPr>
        <w:t>(2) If modified federal adjusted gross income is greater than fifty percent of the federal poverty guidelines but does not exceed $150 above fifty percent of the federal poverty guidelines based on family size, the amount of credit allowable shall be ninety percent of the amount of tax owed under this article by the qualified taxpayer;</w:t>
      </w:r>
    </w:p>
    <w:p w14:paraId="7CFDC2CD" w14:textId="77777777" w:rsidR="00FF6B17" w:rsidRPr="0034759E" w:rsidRDefault="00FF6B17" w:rsidP="005C558E">
      <w:pPr>
        <w:pStyle w:val="SectionBody"/>
        <w:rPr>
          <w:strike/>
          <w:color w:val="auto"/>
        </w:rPr>
      </w:pPr>
      <w:r w:rsidRPr="0034759E">
        <w:rPr>
          <w:strike/>
          <w:color w:val="auto"/>
        </w:rPr>
        <w:t xml:space="preserve">(3) If modified federal adjusted gross income is greater than $150 above fifty percent of the federal poverty guidelines but does not exceed $300 above fifty percent of the federal poverty guidelines based on family size, the amount of credit allowable shall be eighty percent of the </w:t>
      </w:r>
      <w:r w:rsidRPr="0034759E">
        <w:rPr>
          <w:strike/>
          <w:color w:val="auto"/>
        </w:rPr>
        <w:lastRenderedPageBreak/>
        <w:t>amount of tax owed under this article by the qualified taxpayer; (4) If modified federal adjusted gross income is greater than $300 above fifty percent of the federal poverty guidelines but does not exceed $450 above fifty percent of the federal poverty guidelines based on family size, the amount of credit allowable shall be seventy percent of the amount of tax owed under this article by the qualified taxpayer;</w:t>
      </w:r>
    </w:p>
    <w:p w14:paraId="2E273347" w14:textId="77777777" w:rsidR="00FF6B17" w:rsidRPr="0034759E" w:rsidRDefault="00FF6B17" w:rsidP="005C558E">
      <w:pPr>
        <w:pStyle w:val="SectionBody"/>
        <w:rPr>
          <w:strike/>
          <w:color w:val="auto"/>
        </w:rPr>
      </w:pPr>
      <w:r w:rsidRPr="0034759E">
        <w:rPr>
          <w:strike/>
          <w:color w:val="auto"/>
        </w:rPr>
        <w:t>(5) If modified federal adjusted gross income is greater than $450 above fifty percent of the federal poverty guidelines but does not exceed $600 above fifty percent of the federal poverty guidelines based on family size, the amount of credit allowable shall be sixty percent of the amount of tax owed under this article by the qualified taxpayer;</w:t>
      </w:r>
    </w:p>
    <w:p w14:paraId="30E6E790" w14:textId="77777777" w:rsidR="00FF6B17" w:rsidRPr="0034759E" w:rsidRDefault="00FF6B17" w:rsidP="005C558E">
      <w:pPr>
        <w:pStyle w:val="SectionBody"/>
        <w:rPr>
          <w:strike/>
          <w:color w:val="auto"/>
        </w:rPr>
      </w:pPr>
      <w:r w:rsidRPr="0034759E">
        <w:rPr>
          <w:strike/>
          <w:color w:val="auto"/>
        </w:rPr>
        <w:t>(6) If modified federal adjusted gross income is greater than $600 above fifty percent of the federal poverty guidelines but does not exceed $750 above fifty percent of the federal poverty guidelines based on family size, the amount of credit allowable shall be fifty percent of the amount of tax owed under this article by the qualified taxpayer;</w:t>
      </w:r>
    </w:p>
    <w:p w14:paraId="254E3EB4" w14:textId="77777777" w:rsidR="00FF6B17" w:rsidRPr="0034759E" w:rsidRDefault="00FF6B17" w:rsidP="005C558E">
      <w:pPr>
        <w:pStyle w:val="SectionBody"/>
        <w:rPr>
          <w:strike/>
          <w:color w:val="auto"/>
        </w:rPr>
      </w:pPr>
      <w:r w:rsidRPr="0034759E">
        <w:rPr>
          <w:strike/>
          <w:color w:val="auto"/>
        </w:rPr>
        <w:t>(7) If modified federal adjusted gross income is greater than $750 above fifty percent of the federal poverty guidelines but does not exceed $900 above fifty percent of the federal poverty guidelines based on family size, the amount of credit allowable shall be forty percent of the amount of tax owed under this article by the qualified taxpayer;</w:t>
      </w:r>
    </w:p>
    <w:p w14:paraId="45C84C7E" w14:textId="77777777" w:rsidR="00FF6B17" w:rsidRPr="0034759E" w:rsidRDefault="00FF6B17" w:rsidP="005C558E">
      <w:pPr>
        <w:pStyle w:val="SectionBody"/>
        <w:rPr>
          <w:strike/>
          <w:color w:val="auto"/>
        </w:rPr>
      </w:pPr>
      <w:r w:rsidRPr="0034759E">
        <w:rPr>
          <w:strike/>
          <w:color w:val="auto"/>
        </w:rPr>
        <w:t>(8) If modified federal adjusted gross income is greater than $900 above fifty percent of the federal poverty guidelines but does not exceed $1,050 above fifty percent of the federal poverty guidelines based on family size, the amount of credit allowable shall be thirty percent of the amount of tax owed under this article by the qualified taxpayer;</w:t>
      </w:r>
    </w:p>
    <w:p w14:paraId="302B5418" w14:textId="77777777" w:rsidR="00FF6B17" w:rsidRPr="0034759E" w:rsidRDefault="00FF6B17" w:rsidP="005C558E">
      <w:pPr>
        <w:pStyle w:val="SectionBody"/>
        <w:rPr>
          <w:strike/>
          <w:color w:val="auto"/>
        </w:rPr>
      </w:pPr>
      <w:r w:rsidRPr="0034759E">
        <w:rPr>
          <w:strike/>
          <w:color w:val="auto"/>
        </w:rPr>
        <w:t>(9) If modified federal adjusted gross income is greater than $1,050 above fifty percent of the federal poverty guidelines but does not exceed $1,200 above fifty percent of the federal poverty guidelines based on family size, the amount of credit allowable shall be twenty percent of the amount of tax owed under this article by the qualified taxpayer; or</w:t>
      </w:r>
    </w:p>
    <w:p w14:paraId="0945D9CA" w14:textId="77777777" w:rsidR="00FF6B17" w:rsidRPr="0034759E" w:rsidRDefault="00FF6B17" w:rsidP="005C558E">
      <w:pPr>
        <w:pStyle w:val="SectionBody"/>
        <w:rPr>
          <w:strike/>
          <w:color w:val="auto"/>
        </w:rPr>
      </w:pPr>
      <w:r w:rsidRPr="0034759E">
        <w:rPr>
          <w:strike/>
          <w:color w:val="auto"/>
        </w:rPr>
        <w:t xml:space="preserve">(10) If modified federal adjusted gross income is greater than $1,200 above fifty percent </w:t>
      </w:r>
      <w:r w:rsidRPr="0034759E">
        <w:rPr>
          <w:strike/>
          <w:color w:val="auto"/>
        </w:rPr>
        <w:lastRenderedPageBreak/>
        <w:t>of the federal poverty guidelines but does not exceed $1,350 above fifty percent of the federal poverty guidelines based on family size, the amount of credit shall be ten percent of the amount of tax owed under this article by the qualified taxpayer.</w:t>
      </w:r>
    </w:p>
    <w:p w14:paraId="0DEA45E5" w14:textId="77777777" w:rsidR="0054745F" w:rsidRPr="0034759E" w:rsidRDefault="00FF6B17" w:rsidP="00E85793">
      <w:pPr>
        <w:pStyle w:val="SectionBody"/>
        <w:rPr>
          <w:strike/>
          <w:color w:val="auto"/>
        </w:rPr>
      </w:pPr>
      <w:r w:rsidRPr="0034759E">
        <w:rPr>
          <w:strike/>
          <w:color w:val="auto"/>
        </w:rPr>
        <w:t>(d) The Tax Commissioner shall develop and publish on an annual basis two indexed tax credit tables. One tax table shall be for qualified taxpayers who file as an individual, as a head of household, as a husband and wife who file a joint return, or as an individual entitled to file as a surviving spouse and one tax table shall be for qualified taxpayers who are husband and wife and who file separate returns. The indexed tax credit tables shall be based on subsections (b) and (c) of this section.</w:t>
      </w:r>
    </w:p>
    <w:p w14:paraId="14AB5B60" w14:textId="7C89F00B" w:rsidR="00E85793" w:rsidRPr="0034759E" w:rsidRDefault="00E85793" w:rsidP="00E85793">
      <w:pPr>
        <w:pStyle w:val="SectionBody"/>
        <w:rPr>
          <w:rStyle w:val="ssparacontent"/>
          <w:color w:val="auto"/>
          <w:u w:val="single"/>
        </w:rPr>
      </w:pPr>
      <w:r w:rsidRPr="0034759E">
        <w:rPr>
          <w:rStyle w:val="ssparacontent"/>
          <w:color w:val="auto"/>
          <w:u w:val="single"/>
        </w:rPr>
        <w:t xml:space="preserve">(a) For each taxable year beginning after December 31, </w:t>
      </w:r>
      <w:r w:rsidR="0083480F" w:rsidRPr="0034759E">
        <w:rPr>
          <w:rStyle w:val="ssparacontent"/>
          <w:color w:val="auto"/>
          <w:u w:val="single"/>
        </w:rPr>
        <w:t>2022</w:t>
      </w:r>
      <w:r w:rsidRPr="0034759E">
        <w:rPr>
          <w:rStyle w:val="ssparacontent"/>
          <w:color w:val="auto"/>
          <w:u w:val="single"/>
        </w:rPr>
        <w:t>, a West Virginia resident who is eligible for the federal earned income tax credit under Section 32 of the Internal Revenue Code is eligible for a credit under this article equal to 25 percent of the amount of the federal earned income tax credit that the individual:</w:t>
      </w:r>
    </w:p>
    <w:p w14:paraId="0CDD1FE2" w14:textId="77777777" w:rsidR="00E85793" w:rsidRPr="0034759E" w:rsidRDefault="00E85793" w:rsidP="00E85793">
      <w:pPr>
        <w:pStyle w:val="SectionBody"/>
        <w:rPr>
          <w:rStyle w:val="ssparacontent"/>
          <w:color w:val="auto"/>
          <w:u w:val="single"/>
        </w:rPr>
      </w:pPr>
      <w:r w:rsidRPr="0034759E">
        <w:rPr>
          <w:rStyle w:val="ssparacontent"/>
          <w:color w:val="auto"/>
          <w:u w:val="single"/>
        </w:rPr>
        <w:t>(A) Is eligible to receive in the taxable year; and</w:t>
      </w:r>
    </w:p>
    <w:p w14:paraId="1A1CE8D0" w14:textId="77777777" w:rsidR="00E85793" w:rsidRPr="0034759E" w:rsidRDefault="00E85793" w:rsidP="00E85793">
      <w:pPr>
        <w:pStyle w:val="SectionBody"/>
        <w:rPr>
          <w:rStyle w:val="ssparacontent"/>
          <w:color w:val="auto"/>
          <w:u w:val="single"/>
        </w:rPr>
      </w:pPr>
      <w:r w:rsidRPr="0034759E">
        <w:rPr>
          <w:rStyle w:val="ssparacontent"/>
          <w:color w:val="auto"/>
          <w:u w:val="single"/>
        </w:rPr>
        <w:t>(B) Claimed for the taxable year under Section 32 of the Internal Revenue Code.</w:t>
      </w:r>
    </w:p>
    <w:p w14:paraId="621C2085" w14:textId="77777777" w:rsidR="00E85793" w:rsidRPr="0034759E" w:rsidRDefault="00E85793" w:rsidP="00E85793">
      <w:pPr>
        <w:pStyle w:val="SectionBody"/>
        <w:rPr>
          <w:rStyle w:val="ssparacontent"/>
          <w:color w:val="auto"/>
          <w:u w:val="single"/>
        </w:rPr>
      </w:pPr>
      <w:r w:rsidRPr="0034759E">
        <w:rPr>
          <w:rStyle w:val="ssparacontent"/>
          <w:color w:val="auto"/>
          <w:u w:val="single"/>
        </w:rPr>
        <w:t>(b) If the West Virginia resident is not eligible for the federal earned income tax credit under Section 32 of the Internal Revenue Code solely because the resident does not have a qualifying child the resident is eligible for a credit under this section equal to 25 percent of the amount of the federal earned income tax credit that the individual would have been eligible for if he or she had one qualifying child.</w:t>
      </w:r>
    </w:p>
    <w:p w14:paraId="6C18678E" w14:textId="77777777" w:rsidR="00E85793" w:rsidRPr="0034759E" w:rsidRDefault="00E85793" w:rsidP="00E85793">
      <w:pPr>
        <w:pStyle w:val="SectionBody"/>
        <w:rPr>
          <w:rStyle w:val="ssparacontent"/>
          <w:color w:val="auto"/>
          <w:u w:val="single"/>
        </w:rPr>
      </w:pPr>
      <w:r w:rsidRPr="0034759E">
        <w:rPr>
          <w:rStyle w:val="ssparacontent"/>
          <w:color w:val="auto"/>
          <w:u w:val="single"/>
        </w:rPr>
        <w:t>(c) If other credits allowed are used by the taxpayer for the taxable year, the West Virginia Earned Income Tax Credit shall be applied last.</w:t>
      </w:r>
    </w:p>
    <w:p w14:paraId="7F49993C" w14:textId="77777777" w:rsidR="00E85793" w:rsidRPr="0034759E" w:rsidRDefault="00E85793" w:rsidP="00E85793">
      <w:pPr>
        <w:pStyle w:val="SectionBody"/>
        <w:rPr>
          <w:rStyle w:val="ssparacontent"/>
          <w:color w:val="auto"/>
          <w:u w:val="single"/>
        </w:rPr>
      </w:pPr>
      <w:r w:rsidRPr="0034759E">
        <w:rPr>
          <w:rStyle w:val="ssparacontent"/>
          <w:color w:val="auto"/>
          <w:u w:val="single"/>
        </w:rPr>
        <w:t>(d) If the amount of the credit allowed exceeds the taxpayer’s West Virginia personal income tax liability, the commissioner shall treat the excess as an overpayment and shall pay the taxpayer the amount of the excess, without interest.</w:t>
      </w:r>
    </w:p>
    <w:p w14:paraId="45888D4E" w14:textId="77777777" w:rsidR="00E85793" w:rsidRPr="0034759E" w:rsidRDefault="00E85793" w:rsidP="00E85793">
      <w:pPr>
        <w:pStyle w:val="SectionBody"/>
        <w:rPr>
          <w:color w:val="auto"/>
          <w:sz w:val="28"/>
          <w:szCs w:val="28"/>
        </w:rPr>
      </w:pPr>
      <w:r w:rsidRPr="0034759E">
        <w:rPr>
          <w:rStyle w:val="ssparacontent"/>
          <w:color w:val="auto"/>
          <w:u w:val="single"/>
        </w:rPr>
        <w:t xml:space="preserve">(e) The commissioner shall make an effort every year to inform taxpayers who may be </w:t>
      </w:r>
      <w:r w:rsidRPr="0034759E">
        <w:rPr>
          <w:rStyle w:val="ssparacontent"/>
          <w:color w:val="auto"/>
          <w:u w:val="single"/>
        </w:rPr>
        <w:lastRenderedPageBreak/>
        <w:t>eligible to receive the credit provided under this section.</w:t>
      </w:r>
    </w:p>
    <w:p w14:paraId="076E1AF7" w14:textId="77777777" w:rsidR="00C33014" w:rsidRPr="0034759E" w:rsidRDefault="00C33014" w:rsidP="00CC1F3B">
      <w:pPr>
        <w:pStyle w:val="Note"/>
        <w:rPr>
          <w:color w:val="auto"/>
        </w:rPr>
      </w:pPr>
    </w:p>
    <w:p w14:paraId="260D38B8" w14:textId="06E449C6" w:rsidR="006865E9" w:rsidRPr="0034759E" w:rsidRDefault="00CF1DCA" w:rsidP="00CC1F3B">
      <w:pPr>
        <w:pStyle w:val="Note"/>
        <w:rPr>
          <w:color w:val="auto"/>
        </w:rPr>
      </w:pPr>
      <w:r w:rsidRPr="0034759E">
        <w:rPr>
          <w:color w:val="auto"/>
        </w:rPr>
        <w:t>NOTE: The</w:t>
      </w:r>
      <w:r w:rsidR="006865E9" w:rsidRPr="0034759E">
        <w:rPr>
          <w:color w:val="auto"/>
        </w:rPr>
        <w:t xml:space="preserve"> purpose of this bill is to </w:t>
      </w:r>
      <w:r w:rsidR="00FF6B17" w:rsidRPr="0034759E">
        <w:rPr>
          <w:rFonts w:cs="Arial"/>
          <w:color w:val="auto"/>
          <w:szCs w:val="20"/>
        </w:rPr>
        <w:t xml:space="preserve">create </w:t>
      </w:r>
      <w:r w:rsidR="00FF6B17" w:rsidRPr="0034759E">
        <w:rPr>
          <w:color w:val="auto"/>
        </w:rPr>
        <w:t>the West Virginia Earned Income Tax Credit. The bill authorizes a refundable</w:t>
      </w:r>
      <w:r w:rsidR="00FF6B17" w:rsidRPr="0034759E">
        <w:rPr>
          <w:color w:val="auto"/>
          <w:spacing w:val="-6"/>
        </w:rPr>
        <w:t xml:space="preserve"> </w:t>
      </w:r>
      <w:r w:rsidR="00FF6B17" w:rsidRPr="0034759E">
        <w:rPr>
          <w:color w:val="auto"/>
        </w:rPr>
        <w:t>tax</w:t>
      </w:r>
      <w:r w:rsidR="00FF6B17" w:rsidRPr="0034759E">
        <w:rPr>
          <w:color w:val="auto"/>
          <w:spacing w:val="-5"/>
        </w:rPr>
        <w:t xml:space="preserve"> </w:t>
      </w:r>
      <w:r w:rsidR="00FF6B17" w:rsidRPr="0034759E">
        <w:rPr>
          <w:color w:val="auto"/>
        </w:rPr>
        <w:t>credit</w:t>
      </w:r>
      <w:r w:rsidR="00FF6B17" w:rsidRPr="0034759E">
        <w:rPr>
          <w:color w:val="auto"/>
          <w:spacing w:val="-5"/>
        </w:rPr>
        <w:t xml:space="preserve"> </w:t>
      </w:r>
      <w:r w:rsidR="00FF6B17" w:rsidRPr="0034759E">
        <w:rPr>
          <w:color w:val="auto"/>
        </w:rPr>
        <w:t>based</w:t>
      </w:r>
      <w:r w:rsidR="00FF6B17" w:rsidRPr="0034759E">
        <w:rPr>
          <w:color w:val="auto"/>
          <w:spacing w:val="-3"/>
        </w:rPr>
        <w:t xml:space="preserve"> </w:t>
      </w:r>
      <w:r w:rsidR="00FF6B17" w:rsidRPr="0034759E">
        <w:rPr>
          <w:color w:val="auto"/>
        </w:rPr>
        <w:t>upon</w:t>
      </w:r>
      <w:r w:rsidR="00FF6B17" w:rsidRPr="0034759E">
        <w:rPr>
          <w:color w:val="auto"/>
          <w:spacing w:val="-6"/>
        </w:rPr>
        <w:t xml:space="preserve"> </w:t>
      </w:r>
      <w:r w:rsidR="00FF6B17" w:rsidRPr="0034759E">
        <w:rPr>
          <w:color w:val="auto"/>
        </w:rPr>
        <w:t>the</w:t>
      </w:r>
      <w:r w:rsidR="00FF6B17" w:rsidRPr="0034759E">
        <w:rPr>
          <w:color w:val="auto"/>
          <w:spacing w:val="-5"/>
        </w:rPr>
        <w:t xml:space="preserve"> </w:t>
      </w:r>
      <w:r w:rsidR="00FF6B17" w:rsidRPr="0034759E">
        <w:rPr>
          <w:color w:val="auto"/>
        </w:rPr>
        <w:t>federal</w:t>
      </w:r>
      <w:r w:rsidR="00FF6B17" w:rsidRPr="0034759E">
        <w:rPr>
          <w:color w:val="auto"/>
          <w:spacing w:val="-6"/>
        </w:rPr>
        <w:t xml:space="preserve"> </w:t>
      </w:r>
      <w:r w:rsidR="00FF6B17" w:rsidRPr="0034759E">
        <w:rPr>
          <w:color w:val="auto"/>
        </w:rPr>
        <w:t>earned</w:t>
      </w:r>
      <w:r w:rsidR="00FF6B17" w:rsidRPr="0034759E">
        <w:rPr>
          <w:color w:val="auto"/>
          <w:spacing w:val="-3"/>
        </w:rPr>
        <w:t xml:space="preserve"> </w:t>
      </w:r>
      <w:r w:rsidR="00FF6B17" w:rsidRPr="0034759E">
        <w:rPr>
          <w:color w:val="auto"/>
        </w:rPr>
        <w:t>income</w:t>
      </w:r>
      <w:r w:rsidR="00FF6B17" w:rsidRPr="0034759E">
        <w:rPr>
          <w:color w:val="auto"/>
          <w:spacing w:val="-6"/>
        </w:rPr>
        <w:t xml:space="preserve"> </w:t>
      </w:r>
      <w:r w:rsidR="00FF6B17" w:rsidRPr="0034759E">
        <w:rPr>
          <w:color w:val="auto"/>
        </w:rPr>
        <w:t>tax</w:t>
      </w:r>
      <w:r w:rsidR="00FF6B17" w:rsidRPr="0034759E">
        <w:rPr>
          <w:color w:val="auto"/>
          <w:spacing w:val="1"/>
        </w:rPr>
        <w:t xml:space="preserve"> </w:t>
      </w:r>
      <w:r w:rsidR="00FF6B17" w:rsidRPr="0034759E">
        <w:rPr>
          <w:color w:val="auto"/>
        </w:rPr>
        <w:t>credit.</w:t>
      </w:r>
      <w:r w:rsidR="00FF6B17" w:rsidRPr="0034759E">
        <w:rPr>
          <w:color w:val="auto"/>
          <w:spacing w:val="-5"/>
        </w:rPr>
        <w:t xml:space="preserve"> </w:t>
      </w:r>
      <w:r w:rsidR="00FF6B17" w:rsidRPr="0034759E">
        <w:rPr>
          <w:color w:val="auto"/>
        </w:rPr>
        <w:t>The</w:t>
      </w:r>
      <w:r w:rsidR="00FF6B17" w:rsidRPr="0034759E">
        <w:rPr>
          <w:color w:val="auto"/>
          <w:spacing w:val="-6"/>
        </w:rPr>
        <w:t xml:space="preserve"> </w:t>
      </w:r>
      <w:r w:rsidR="00FF6B17" w:rsidRPr="0034759E">
        <w:rPr>
          <w:color w:val="auto"/>
        </w:rPr>
        <w:t>bill</w:t>
      </w:r>
      <w:r w:rsidR="00FF6B17" w:rsidRPr="0034759E">
        <w:rPr>
          <w:color w:val="auto"/>
          <w:spacing w:val="-6"/>
        </w:rPr>
        <w:t xml:space="preserve"> </w:t>
      </w:r>
      <w:r w:rsidR="00FF6B17" w:rsidRPr="0034759E">
        <w:rPr>
          <w:color w:val="auto"/>
        </w:rPr>
        <w:t>determines eligibility for the credit. The bill determines the amount of the</w:t>
      </w:r>
      <w:r w:rsidR="00FF6B17" w:rsidRPr="0034759E">
        <w:rPr>
          <w:color w:val="auto"/>
          <w:spacing w:val="-9"/>
        </w:rPr>
        <w:t xml:space="preserve"> </w:t>
      </w:r>
      <w:r w:rsidR="00FF6B17" w:rsidRPr="0034759E">
        <w:rPr>
          <w:color w:val="auto"/>
        </w:rPr>
        <w:t>credit.</w:t>
      </w:r>
    </w:p>
    <w:p w14:paraId="6445AD27" w14:textId="2CBE6975" w:rsidR="006865E9" w:rsidRPr="0034759E" w:rsidRDefault="00AE48A0" w:rsidP="00CC1F3B">
      <w:pPr>
        <w:pStyle w:val="Note"/>
        <w:rPr>
          <w:color w:val="auto"/>
        </w:rPr>
      </w:pPr>
      <w:r w:rsidRPr="0034759E">
        <w:rPr>
          <w:color w:val="auto"/>
        </w:rPr>
        <w:t>Strike-throughs indicate language that would be stricken from a heading or the present law</w:t>
      </w:r>
      <w:r w:rsidR="0083480F" w:rsidRPr="0034759E">
        <w:rPr>
          <w:color w:val="auto"/>
        </w:rPr>
        <w:t>,</w:t>
      </w:r>
      <w:r w:rsidRPr="0034759E">
        <w:rPr>
          <w:color w:val="auto"/>
        </w:rPr>
        <w:t xml:space="preserve"> and underscoring indicates new language that would be added.</w:t>
      </w:r>
    </w:p>
    <w:sectPr w:rsidR="006865E9" w:rsidRPr="0034759E" w:rsidSect="00BC43FA">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ED3E23" w14:textId="77777777" w:rsidR="00FF6B17" w:rsidRPr="00B844FE" w:rsidRDefault="00FF6B17" w:rsidP="00B844FE">
      <w:r>
        <w:separator/>
      </w:r>
    </w:p>
  </w:endnote>
  <w:endnote w:type="continuationSeparator" w:id="0">
    <w:p w14:paraId="6F39D74F" w14:textId="77777777" w:rsidR="00FF6B17" w:rsidRPr="00B844FE" w:rsidRDefault="00FF6B17"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38570221"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7CF99004"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4020659B"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10A7DA" w14:textId="77777777" w:rsidR="00FF6B17" w:rsidRPr="00B844FE" w:rsidRDefault="00FF6B17" w:rsidP="00B844FE">
      <w:r>
        <w:separator/>
      </w:r>
    </w:p>
  </w:footnote>
  <w:footnote w:type="continuationSeparator" w:id="0">
    <w:p w14:paraId="11D56B5A" w14:textId="77777777" w:rsidR="00FF6B17" w:rsidRPr="00B844FE" w:rsidRDefault="00FF6B17"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EFFEBD" w14:textId="77777777" w:rsidR="002A0269" w:rsidRPr="00B844FE" w:rsidRDefault="009B77AF">
    <w:pPr>
      <w:pStyle w:val="Header"/>
    </w:pPr>
    <w:sdt>
      <w:sdtPr>
        <w:id w:val="-684364211"/>
        <w:placeholder>
          <w:docPart w:val="21D7AD21B2D2448993C88C4AC73A6A26"/>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21D7AD21B2D2448993C88C4AC73A6A26"/>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2DD3C2" w14:textId="25FE73D0"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7A5259" w:rsidRPr="00686E9A">
      <w:rPr>
        <w:sz w:val="22"/>
        <w:szCs w:val="22"/>
      </w:rPr>
      <w:t xml:space="preserve"> </w:t>
    </w:r>
    <w:r w:rsidR="00FF6B17">
      <w:rPr>
        <w:sz w:val="22"/>
        <w:szCs w:val="22"/>
      </w:rPr>
      <w:t>SB</w:t>
    </w:r>
    <w:r w:rsidR="00E45286">
      <w:rPr>
        <w:sz w:val="22"/>
        <w:szCs w:val="22"/>
      </w:rPr>
      <w:t xml:space="preserve"> 207</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FF6B17">
          <w:rPr>
            <w:sz w:val="22"/>
            <w:szCs w:val="22"/>
          </w:rPr>
          <w:t>202</w:t>
        </w:r>
        <w:r w:rsidR="0054745F">
          <w:rPr>
            <w:sz w:val="22"/>
            <w:szCs w:val="22"/>
          </w:rPr>
          <w:t>2</w:t>
        </w:r>
        <w:r w:rsidR="00FF6B17">
          <w:rPr>
            <w:sz w:val="22"/>
            <w:szCs w:val="22"/>
          </w:rPr>
          <w:t>R1386</w:t>
        </w:r>
      </w:sdtContent>
    </w:sdt>
  </w:p>
  <w:p w14:paraId="642197A9"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621ABD"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6B17"/>
    <w:rsid w:val="0000526A"/>
    <w:rsid w:val="000573A9"/>
    <w:rsid w:val="00085D22"/>
    <w:rsid w:val="000C5C77"/>
    <w:rsid w:val="000E3912"/>
    <w:rsid w:val="0010070F"/>
    <w:rsid w:val="0015112E"/>
    <w:rsid w:val="001552E7"/>
    <w:rsid w:val="001566B4"/>
    <w:rsid w:val="001A66B7"/>
    <w:rsid w:val="001C279E"/>
    <w:rsid w:val="001D459E"/>
    <w:rsid w:val="0022348D"/>
    <w:rsid w:val="002303A8"/>
    <w:rsid w:val="0027011C"/>
    <w:rsid w:val="00274200"/>
    <w:rsid w:val="00275740"/>
    <w:rsid w:val="002A0269"/>
    <w:rsid w:val="00303684"/>
    <w:rsid w:val="003143F5"/>
    <w:rsid w:val="00314854"/>
    <w:rsid w:val="0034759E"/>
    <w:rsid w:val="003530A2"/>
    <w:rsid w:val="00394191"/>
    <w:rsid w:val="003C51CD"/>
    <w:rsid w:val="003C6034"/>
    <w:rsid w:val="003F225B"/>
    <w:rsid w:val="00400B5C"/>
    <w:rsid w:val="004368E0"/>
    <w:rsid w:val="004C13DD"/>
    <w:rsid w:val="004D3ABE"/>
    <w:rsid w:val="004E3441"/>
    <w:rsid w:val="00500579"/>
    <w:rsid w:val="00513852"/>
    <w:rsid w:val="0054745F"/>
    <w:rsid w:val="005A5366"/>
    <w:rsid w:val="00614247"/>
    <w:rsid w:val="00622AA8"/>
    <w:rsid w:val="00623724"/>
    <w:rsid w:val="006369EB"/>
    <w:rsid w:val="00637E73"/>
    <w:rsid w:val="006865E9"/>
    <w:rsid w:val="00686E9A"/>
    <w:rsid w:val="00691F3E"/>
    <w:rsid w:val="00694BFB"/>
    <w:rsid w:val="006A106B"/>
    <w:rsid w:val="006C523D"/>
    <w:rsid w:val="006D4036"/>
    <w:rsid w:val="007A5259"/>
    <w:rsid w:val="007A7081"/>
    <w:rsid w:val="007F1CF5"/>
    <w:rsid w:val="00802833"/>
    <w:rsid w:val="0083480F"/>
    <w:rsid w:val="00834EDE"/>
    <w:rsid w:val="008736AA"/>
    <w:rsid w:val="00874B73"/>
    <w:rsid w:val="008D275D"/>
    <w:rsid w:val="00980327"/>
    <w:rsid w:val="00986478"/>
    <w:rsid w:val="009B5557"/>
    <w:rsid w:val="009B77AF"/>
    <w:rsid w:val="009F1067"/>
    <w:rsid w:val="00A31E01"/>
    <w:rsid w:val="00A527AD"/>
    <w:rsid w:val="00A718CF"/>
    <w:rsid w:val="00AE48A0"/>
    <w:rsid w:val="00AE61BE"/>
    <w:rsid w:val="00B16F25"/>
    <w:rsid w:val="00B24422"/>
    <w:rsid w:val="00B66B81"/>
    <w:rsid w:val="00B80C20"/>
    <w:rsid w:val="00B844FE"/>
    <w:rsid w:val="00B86B4F"/>
    <w:rsid w:val="00BA1F84"/>
    <w:rsid w:val="00BC43FA"/>
    <w:rsid w:val="00BC562B"/>
    <w:rsid w:val="00C33014"/>
    <w:rsid w:val="00C33434"/>
    <w:rsid w:val="00C34869"/>
    <w:rsid w:val="00C42EB6"/>
    <w:rsid w:val="00C85096"/>
    <w:rsid w:val="00CB20EF"/>
    <w:rsid w:val="00CC1F3B"/>
    <w:rsid w:val="00CD12CB"/>
    <w:rsid w:val="00CD36CF"/>
    <w:rsid w:val="00CF1DCA"/>
    <w:rsid w:val="00D45A37"/>
    <w:rsid w:val="00D579FC"/>
    <w:rsid w:val="00D81C16"/>
    <w:rsid w:val="00DE526B"/>
    <w:rsid w:val="00DF199D"/>
    <w:rsid w:val="00E01542"/>
    <w:rsid w:val="00E365F1"/>
    <w:rsid w:val="00E45286"/>
    <w:rsid w:val="00E62F48"/>
    <w:rsid w:val="00E831B3"/>
    <w:rsid w:val="00E85793"/>
    <w:rsid w:val="00E95FBC"/>
    <w:rsid w:val="00EC5E63"/>
    <w:rsid w:val="00ED2379"/>
    <w:rsid w:val="00EE70CB"/>
    <w:rsid w:val="00F41CA2"/>
    <w:rsid w:val="00F443C0"/>
    <w:rsid w:val="00F60763"/>
    <w:rsid w:val="00F62EFB"/>
    <w:rsid w:val="00F8611B"/>
    <w:rsid w:val="00F939A4"/>
    <w:rsid w:val="00FA7B09"/>
    <w:rsid w:val="00FB295E"/>
    <w:rsid w:val="00FD5B51"/>
    <w:rsid w:val="00FE067E"/>
    <w:rsid w:val="00FE208F"/>
    <w:rsid w:val="00FF6B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7EE47F38"/>
  <w15:chartTrackingRefBased/>
  <w15:docId w15:val="{57DA1049-1EFE-4D21-8468-8BD4A7B74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FF6B17"/>
    <w:rPr>
      <w:rFonts w:eastAsia="Calibri"/>
      <w:b/>
      <w:caps/>
      <w:color w:val="000000"/>
      <w:sz w:val="24"/>
    </w:rPr>
  </w:style>
  <w:style w:type="character" w:customStyle="1" w:styleId="SectionBodyChar">
    <w:name w:val="Section Body Char"/>
    <w:link w:val="SectionBody"/>
    <w:rsid w:val="00FF6B17"/>
    <w:rPr>
      <w:rFonts w:eastAsia="Calibri"/>
      <w:color w:val="000000"/>
    </w:rPr>
  </w:style>
  <w:style w:type="character" w:customStyle="1" w:styleId="SectionHeadingChar">
    <w:name w:val="Section Heading Char"/>
    <w:link w:val="SectionHeading"/>
    <w:rsid w:val="00FF6B17"/>
    <w:rPr>
      <w:rFonts w:eastAsia="Calibri"/>
      <w:b/>
      <w:color w:val="000000"/>
    </w:rPr>
  </w:style>
  <w:style w:type="character" w:customStyle="1" w:styleId="ssparacontent">
    <w:name w:val="ss_paracontent"/>
    <w:basedOn w:val="DefaultParagraphFont"/>
    <w:rsid w:val="00E857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F3A38565FFB43B090A6D70B842F233F"/>
        <w:category>
          <w:name w:val="General"/>
          <w:gallery w:val="placeholder"/>
        </w:category>
        <w:types>
          <w:type w:val="bbPlcHdr"/>
        </w:types>
        <w:behaviors>
          <w:behavior w:val="content"/>
        </w:behaviors>
        <w:guid w:val="{B080AAAE-C015-415D-9DE5-BFAABFC393A4}"/>
      </w:docPartPr>
      <w:docPartBody>
        <w:p w:rsidR="00FE6586" w:rsidRDefault="00FE6586">
          <w:pPr>
            <w:pStyle w:val="BF3A38565FFB43B090A6D70B842F233F"/>
          </w:pPr>
          <w:r w:rsidRPr="00B844FE">
            <w:t>Prefix Text</w:t>
          </w:r>
        </w:p>
      </w:docPartBody>
    </w:docPart>
    <w:docPart>
      <w:docPartPr>
        <w:name w:val="21D7AD21B2D2448993C88C4AC73A6A26"/>
        <w:category>
          <w:name w:val="General"/>
          <w:gallery w:val="placeholder"/>
        </w:category>
        <w:types>
          <w:type w:val="bbPlcHdr"/>
        </w:types>
        <w:behaviors>
          <w:behavior w:val="content"/>
        </w:behaviors>
        <w:guid w:val="{3D7ED2B1-88B1-4D62-BDDF-40C9B1D87C1F}"/>
      </w:docPartPr>
      <w:docPartBody>
        <w:p w:rsidR="00FE6586" w:rsidRDefault="00FE6586">
          <w:pPr>
            <w:pStyle w:val="21D7AD21B2D2448993C88C4AC73A6A26"/>
          </w:pPr>
          <w:r w:rsidRPr="00B844FE">
            <w:t>[Type here]</w:t>
          </w:r>
        </w:p>
      </w:docPartBody>
    </w:docPart>
    <w:docPart>
      <w:docPartPr>
        <w:name w:val="B360C42F6D1F4F289F62BD3A434D5126"/>
        <w:category>
          <w:name w:val="General"/>
          <w:gallery w:val="placeholder"/>
        </w:category>
        <w:types>
          <w:type w:val="bbPlcHdr"/>
        </w:types>
        <w:behaviors>
          <w:behavior w:val="content"/>
        </w:behaviors>
        <w:guid w:val="{F628A415-E6A1-41F7-ADF8-7E9AAE7DDAE2}"/>
      </w:docPartPr>
      <w:docPartBody>
        <w:p w:rsidR="00FE6586" w:rsidRDefault="00FE6586">
          <w:pPr>
            <w:pStyle w:val="B360C42F6D1F4F289F62BD3A434D5126"/>
          </w:pPr>
          <w:r w:rsidRPr="00B844FE">
            <w:t>Number</w:t>
          </w:r>
        </w:p>
      </w:docPartBody>
    </w:docPart>
    <w:docPart>
      <w:docPartPr>
        <w:name w:val="D7E5AAE1719843278156EF855C34A62D"/>
        <w:category>
          <w:name w:val="General"/>
          <w:gallery w:val="placeholder"/>
        </w:category>
        <w:types>
          <w:type w:val="bbPlcHdr"/>
        </w:types>
        <w:behaviors>
          <w:behavior w:val="content"/>
        </w:behaviors>
        <w:guid w:val="{331CE29F-1574-4ADA-97DC-5D24C00C30B9}"/>
      </w:docPartPr>
      <w:docPartBody>
        <w:p w:rsidR="00FE6586" w:rsidRDefault="00FE6586">
          <w:pPr>
            <w:pStyle w:val="D7E5AAE1719843278156EF855C34A62D"/>
          </w:pPr>
          <w:r w:rsidRPr="00B844FE">
            <w:t>Enter Sponsors Here</w:t>
          </w:r>
        </w:p>
      </w:docPartBody>
    </w:docPart>
    <w:docPart>
      <w:docPartPr>
        <w:name w:val="52EAE64A864342EEA9B37A37D73D7B11"/>
        <w:category>
          <w:name w:val="General"/>
          <w:gallery w:val="placeholder"/>
        </w:category>
        <w:types>
          <w:type w:val="bbPlcHdr"/>
        </w:types>
        <w:behaviors>
          <w:behavior w:val="content"/>
        </w:behaviors>
        <w:guid w:val="{FA9C2D61-E86B-4A2A-B359-E5684CF19522}"/>
      </w:docPartPr>
      <w:docPartBody>
        <w:p w:rsidR="00FE6586" w:rsidRDefault="00FE6586">
          <w:pPr>
            <w:pStyle w:val="52EAE64A864342EEA9B37A37D73D7B11"/>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6586"/>
    <w:rsid w:val="00FE65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F3A38565FFB43B090A6D70B842F233F">
    <w:name w:val="BF3A38565FFB43B090A6D70B842F233F"/>
  </w:style>
  <w:style w:type="paragraph" w:customStyle="1" w:styleId="21D7AD21B2D2448993C88C4AC73A6A26">
    <w:name w:val="21D7AD21B2D2448993C88C4AC73A6A26"/>
  </w:style>
  <w:style w:type="paragraph" w:customStyle="1" w:styleId="B360C42F6D1F4F289F62BD3A434D5126">
    <w:name w:val="B360C42F6D1F4F289F62BD3A434D5126"/>
  </w:style>
  <w:style w:type="paragraph" w:customStyle="1" w:styleId="D7E5AAE1719843278156EF855C34A62D">
    <w:name w:val="D7E5AAE1719843278156EF855C34A62D"/>
  </w:style>
  <w:style w:type="character" w:styleId="PlaceholderText">
    <w:name w:val="Placeholder Text"/>
    <w:basedOn w:val="DefaultParagraphFont"/>
    <w:uiPriority w:val="99"/>
    <w:semiHidden/>
    <w:rPr>
      <w:color w:val="808080"/>
    </w:rPr>
  </w:style>
  <w:style w:type="paragraph" w:customStyle="1" w:styleId="52EAE64A864342EEA9B37A37D73D7B11">
    <w:name w:val="52EAE64A864342EEA9B37A37D73D7B1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26</TotalTime>
  <Pages>7</Pages>
  <Words>1674</Words>
  <Characters>9545</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Wolpert</dc:creator>
  <cp:keywords/>
  <dc:description/>
  <cp:lastModifiedBy>Xris Hess</cp:lastModifiedBy>
  <cp:revision>17</cp:revision>
  <cp:lastPrinted>2022-01-11T19:50:00Z</cp:lastPrinted>
  <dcterms:created xsi:type="dcterms:W3CDTF">2021-12-21T14:20:00Z</dcterms:created>
  <dcterms:modified xsi:type="dcterms:W3CDTF">2022-01-26T20:00:00Z</dcterms:modified>
</cp:coreProperties>
</file>